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360" w:lineRule="exact"/>
        <w:ind w:rightChars="-257" w:right="-540"/>
        <w:jc w:val="left"/>
        <w:outlineLvl w:val="0"/>
        <w:rPr>
          <w:rFonts w:ascii="方正黑体_GBK" w:eastAsia="方正黑体_GBK" w:cs="Times New Roman"/>
          <w:sz w:val="32"/>
          <w:szCs w:val="32"/>
        </w:rPr>
      </w:pPr>
    </w:p>
    <w:p>
      <w:pPr>
        <w:pStyle w:val="18"/>
        <w:spacing w:afterLines="50" w:after="156" w:line="560" w:lineRule="exact"/>
        <w:ind w:firstLine="720"/>
        <w:jc w:val="center"/>
        <w:rPr>
          <w:rFonts w:ascii="方正小标宋_GBK" w:eastAsia="方正小标宋_GBK" w:cs="方正小标宋_GBK"/>
          <w:bCs/>
          <w:sz w:val="36"/>
          <w:szCs w:val="36"/>
        </w:rPr>
      </w:pPr>
      <w:r>
        <w:rPr>
          <w:rFonts w:ascii="方正小标宋_GBK" w:eastAsia="方正小标宋_GBK" w:cs="方正小标宋_GBK" w:hint="eastAsia"/>
          <w:bCs/>
          <w:sz w:val="36"/>
          <w:szCs w:val="36"/>
        </w:rPr>
        <w:t>进出境船舶添加、起卸物料检查结果公示单</w:t>
      </w:r>
    </w:p>
    <w:tbl>
      <w:tblPr>
        <w:jc w:val="center"/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252"/>
        <w:gridCol w:w="2387"/>
        <w:gridCol w:w="1255"/>
        <w:gridCol w:w="1095"/>
        <w:gridCol w:w="1574"/>
        <w:gridCol w:w="2489"/>
        <w:gridCol w:w="1255"/>
        <w:gridCol w:w="1255"/>
        <w:gridCol w:w="2180"/>
      </w:tblGrid>
      <w:tr>
        <w:trPr>
          <w:trHeight w:val="670"/>
          <w:tblHeader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 w:cs="方正黑体_GBK"/>
                <w:szCs w:val="21"/>
              </w:rPr>
            </w:pPr>
            <w:r>
              <w:rPr>
                <w:rFonts w:ascii="方正黑体_GBK" w:eastAsia="方正黑体_GBK" w:cs="方正黑体_GBK" w:hint="eastAsia"/>
                <w:szCs w:val="21"/>
              </w:rPr>
              <w:t>序号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 w:cs="方正黑体_GBK"/>
                <w:szCs w:val="21"/>
              </w:rPr>
            </w:pPr>
            <w:r>
              <w:rPr>
                <w:rFonts w:ascii="方正黑体_GBK" w:eastAsia="方正黑体_GBK" w:cs="方正黑体_GBK" w:hint="eastAsia"/>
                <w:szCs w:val="21"/>
              </w:rPr>
              <w:t>关区</w:t>
            </w:r>
          </w:p>
        </w:tc>
        <w:tc>
          <w:tcPr>
            <w:tcW w:w="2387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 w:cs="方正黑体_GBK"/>
                <w:szCs w:val="21"/>
              </w:rPr>
            </w:pPr>
            <w:r>
              <w:rPr>
                <w:rFonts w:ascii="方正黑体_GBK" w:eastAsia="方正黑体_GBK" w:cs="方正黑体_GBK" w:hint="eastAsia"/>
                <w:szCs w:val="21"/>
              </w:rPr>
              <w:t>物料申报单号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 w:cs="方正黑体_GBK"/>
                <w:szCs w:val="21"/>
              </w:rPr>
            </w:pPr>
            <w:r>
              <w:rPr>
                <w:rFonts w:ascii="方正黑体_GBK" w:eastAsia="方正黑体_GBK" w:cs="方正黑体_GBK" w:hint="eastAsia"/>
                <w:szCs w:val="21"/>
              </w:rPr>
              <w:t>船舶编号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 w:cs="方正黑体_GBK"/>
                <w:szCs w:val="21"/>
              </w:rPr>
            </w:pPr>
            <w:r>
              <w:rPr>
                <w:rFonts w:ascii="方正黑体_GBK" w:eastAsia="方正黑体_GBK" w:cs="方正黑体_GBK" w:hint="eastAsia"/>
                <w:szCs w:val="21"/>
              </w:rPr>
              <w:t>航次号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 w:cs="方正黑体_GBK"/>
                <w:szCs w:val="21"/>
              </w:rPr>
            </w:pPr>
            <w:r>
              <w:rPr>
                <w:rFonts w:ascii="方正黑体_GBK" w:eastAsia="方正黑体_GBK" w:cs="方正黑体_GBK" w:hint="eastAsia"/>
                <w:szCs w:val="21"/>
              </w:rPr>
              <w:t>检查时间</w:t>
            </w: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cs="方正黑体_GBK"/>
                <w:szCs w:val="21"/>
              </w:rPr>
            </w:pPr>
            <w:r>
              <w:rPr>
                <w:rFonts w:ascii="方正黑体_GBK" w:eastAsia="方正黑体_GBK" w:cs="方正黑体_GBK" w:hint="eastAsia"/>
                <w:szCs w:val="21"/>
              </w:rPr>
              <w:t>检查地点</w:t>
            </w:r>
          </w:p>
        </w:tc>
        <w:tc>
          <w:tcPr>
            <w:tcW w:w="12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cs="方正黑体_GBK"/>
                <w:szCs w:val="21"/>
              </w:rPr>
            </w:pPr>
            <w:r>
              <w:rPr>
                <w:rFonts w:ascii="方正黑体_GBK" w:eastAsia="方正黑体_GBK" w:cs="方正黑体_GBK" w:hint="eastAsia"/>
                <w:szCs w:val="21"/>
              </w:rPr>
              <w:t>检查方式</w:t>
            </w:r>
          </w:p>
        </w:tc>
        <w:tc>
          <w:tcPr>
            <w:tcW w:w="12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cs="方正黑体_GBK"/>
                <w:szCs w:val="21"/>
              </w:rPr>
            </w:pPr>
            <w:r>
              <w:rPr>
                <w:rFonts w:ascii="方正黑体_GBK" w:eastAsia="方正黑体_GBK" w:cs="方正黑体_GBK" w:hint="eastAsia"/>
                <w:szCs w:val="21"/>
              </w:rPr>
              <w:t>检查结果</w:t>
            </w: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 w:cs="方正黑体_GBK"/>
                <w:szCs w:val="21"/>
              </w:rPr>
            </w:pPr>
            <w:r>
              <w:rPr>
                <w:rFonts w:ascii="方正黑体_GBK" w:eastAsia="方正黑体_GBK" w:cs="方正黑体_GBK" w:hint="eastAsia"/>
                <w:szCs w:val="21"/>
              </w:rPr>
              <w:t>检查人员</w:t>
            </w:r>
          </w:p>
        </w:tc>
      </w:tr>
      <w:tr>
        <w:trPr>
          <w:trHeight w:val="558"/>
        </w:trPr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>
            <w:pPr>
              <w:pStyle w:val="39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1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87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宝山海关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88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220820260D00236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89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9871036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90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60402A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91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2026.4.2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92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吴淞口国际邮轮港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93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现场检查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94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未见</w:t>
            </w:r>
            <w:r>
              <w:rPr>
                <w:rFonts w:ascii="方正仿宋_GBK" w:eastAsia="方正仿宋_GBK" w:cs="Times New Roman" w:hint="eastAsia"/>
                <w:szCs w:val="21"/>
              </w:rPr>
              <w:t>异常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9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杨维超、郑洁</w:t>
            </w:r>
          </w:p>
        </w:tc>
      </w:tr>
      <w:tr>
        <w:trPr>
          <w:trHeight w:val="57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51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宝山海关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52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220820260D00233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53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9871036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54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60402A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5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2026.4.2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56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吴淞口国际邮轮港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57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现场检查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58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未见</w:t>
            </w:r>
            <w:r>
              <w:rPr>
                <w:rFonts w:ascii="方正仿宋_GBK" w:eastAsia="方正仿宋_GBK" w:cs="Times New Roman" w:hint="eastAsia"/>
                <w:szCs w:val="21"/>
              </w:rPr>
              <w:t>异常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59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杨维超、郑洁</w:t>
            </w:r>
          </w:p>
        </w:tc>
      </w:tr>
      <w:tr>
        <w:trPr>
          <w:trHeight w:val="57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60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宝山海关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61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220820260D00234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62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9871036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63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60402A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64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2026.4.2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65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吴淞口国际邮轮港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66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现场检查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67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未见</w:t>
            </w:r>
            <w:r>
              <w:rPr>
                <w:rFonts w:ascii="方正仿宋_GBK" w:eastAsia="方正仿宋_GBK" w:cs="Times New Roman" w:hint="eastAsia"/>
                <w:szCs w:val="21"/>
              </w:rPr>
              <w:t>异常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68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杨维超、郑洁</w:t>
            </w:r>
          </w:p>
        </w:tc>
      </w:tr>
      <w:tr>
        <w:trPr>
          <w:trHeight w:val="57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69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宝山海关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70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220820260D00231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71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9778856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72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60402D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73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2026.4.2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74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吴淞口国际邮轮港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75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现场检查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76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未见</w:t>
            </w:r>
            <w:r>
              <w:rPr>
                <w:rFonts w:ascii="方正仿宋_GBK" w:eastAsia="方正仿宋_GBK" w:cs="Times New Roman" w:hint="eastAsia"/>
                <w:szCs w:val="21"/>
              </w:rPr>
              <w:t>异常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77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杨维超、郑洁</w:t>
            </w:r>
          </w:p>
        </w:tc>
      </w:tr>
      <w:tr>
        <w:trPr>
          <w:trHeight w:val="57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78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宝山海关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79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220820260D00232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80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9778856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681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60402D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82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2026.4.2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83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吴淞口国际邮轮港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84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现场检查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85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未见</w:t>
            </w:r>
            <w:r>
              <w:rPr>
                <w:rFonts w:ascii="方正仿宋_GBK" w:eastAsia="方正仿宋_GBK" w:cs="Times New Roman" w:hint="eastAsia"/>
                <w:szCs w:val="21"/>
              </w:rPr>
              <w:t>异常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686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杨维超、郑洁</w:t>
            </w:r>
          </w:p>
        </w:tc>
      </w:tr>
      <w:tr>
        <w:trPr>
          <w:trHeight w:val="57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97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宝山海关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798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220820260D00251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99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9150913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00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60408A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01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2026.4.8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02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吴淞口国际邮轮港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03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现场检查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04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未见</w:t>
            </w:r>
            <w:r>
              <w:rPr>
                <w:rFonts w:ascii="方正仿宋_GBK" w:eastAsia="方正仿宋_GBK" w:cs="Times New Roman" w:hint="eastAsia"/>
                <w:szCs w:val="21"/>
              </w:rPr>
              <w:t>异常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0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白素松、杨维超</w:t>
            </w:r>
          </w:p>
        </w:tc>
      </w:tr>
      <w:tr>
        <w:trPr>
          <w:trHeight w:val="57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06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宝山海关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07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220820260D00250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08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9150913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09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60408A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10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2026.4.8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11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吴淞口国际邮轮港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12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现场检查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13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未见</w:t>
            </w:r>
            <w:r>
              <w:rPr>
                <w:rFonts w:ascii="方正仿宋_GBK" w:eastAsia="方正仿宋_GBK" w:cs="Times New Roman" w:hint="eastAsia"/>
                <w:szCs w:val="21"/>
              </w:rPr>
              <w:t>异常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14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白素</w:t>
            </w:r>
            <w:bookmarkStart w:id="0" w:name="_GoBack"/>
            <w:bookmarkEnd w:id="0"/>
            <w:r>
              <w:rPr>
                <w:rFonts w:ascii="方正仿宋_GBK" w:eastAsia="方正仿宋_GBK" w:cs="Times New Roman"/>
                <w:szCs w:val="21"/>
              </w:rPr>
              <w:t>松、杨维超</w:t>
            </w:r>
          </w:p>
        </w:tc>
      </w:tr>
      <w:tr>
        <w:trPr>
          <w:trHeight w:val="57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1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宝山海关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16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220820260D00254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17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9778856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18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60410</w:t>
            </w:r>
            <w:r>
              <w:rPr>
                <w:rFonts w:ascii="方正仿宋_GBK" w:eastAsia="方正仿宋_GBK" w:cs="Times New Roman"/>
                <w:szCs w:val="21"/>
              </w:rPr>
              <w:t>D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19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2026.4.10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2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吴淞口国际邮轮港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21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现场检查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22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未见</w:t>
            </w:r>
            <w:r>
              <w:rPr>
                <w:rFonts w:ascii="方正仿宋_GBK" w:eastAsia="方正仿宋_GBK" w:cs="Times New Roman" w:hint="eastAsia"/>
                <w:szCs w:val="21"/>
              </w:rPr>
              <w:t>异常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23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杨维超、郑洁</w:t>
            </w:r>
          </w:p>
        </w:tc>
      </w:tr>
      <w:tr>
        <w:trPr>
          <w:trHeight w:val="57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24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宝山海关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2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220820260D00256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26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9871036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27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60410A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28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2026.4.10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29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吴淞口国际邮轮港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3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现场检查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31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未见</w:t>
            </w:r>
            <w:r>
              <w:rPr>
                <w:rFonts w:ascii="方正仿宋_GBK" w:eastAsia="方正仿宋_GBK" w:cs="Times New Roman" w:hint="eastAsia"/>
                <w:szCs w:val="21"/>
              </w:rPr>
              <w:t>异常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32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杨维超、郑洁</w:t>
            </w:r>
          </w:p>
        </w:tc>
      </w:tr>
      <w:tr>
        <w:trPr>
          <w:trHeight w:val="57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33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宝山海关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34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220820260D00257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3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9871036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36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60410A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37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2026.4.10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38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吴淞口国际邮轮港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39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现场检查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4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未见</w:t>
            </w:r>
            <w:r>
              <w:rPr>
                <w:rFonts w:ascii="方正仿宋_GBK" w:eastAsia="方正仿宋_GBK" w:cs="Times New Roman" w:hint="eastAsia"/>
                <w:szCs w:val="21"/>
              </w:rPr>
              <w:t>异常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41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杨维超、郑洁</w:t>
            </w:r>
          </w:p>
        </w:tc>
      </w:tr>
      <w:tr>
        <w:trPr>
          <w:trHeight w:val="57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11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42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宝山海关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43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220820260D00276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44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9778856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4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60414A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46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2026.4.14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47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吴淞口国际邮轮港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48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现场检查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49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未见</w:t>
            </w:r>
            <w:r>
              <w:rPr>
                <w:rFonts w:ascii="方正仿宋_GBK" w:eastAsia="方正仿宋_GBK" w:cs="Times New Roman" w:hint="eastAsia"/>
                <w:szCs w:val="21"/>
              </w:rPr>
              <w:t>异常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50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杨维超、郑洁</w:t>
            </w:r>
          </w:p>
        </w:tc>
      </w:tr>
      <w:tr>
        <w:trPr>
          <w:trHeight w:val="57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12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51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宝山海关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52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220820260D00274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53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9778856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54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60414D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5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2026.4.14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56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吴淞口国际邮轮港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57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 w:hint="eastAsia"/>
                <w:szCs w:val="21"/>
              </w:rPr>
              <w:t>现场检查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58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未见</w:t>
            </w:r>
            <w:r>
              <w:rPr>
                <w:rFonts w:ascii="方正仿宋_GBK" w:eastAsia="方正仿宋_GBK" w:cs="Times New Roman" w:hint="eastAsia"/>
                <w:szCs w:val="21"/>
              </w:rPr>
              <w:t>异常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859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杨维超、郑洁</w:t>
            </w:r>
          </w:p>
        </w:tc>
      </w:tr>
      <w:tr>
        <w:trPr>
          <w:trHeight w:val="57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13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497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498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499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00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01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02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03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04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893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</w:tr>
      <w:tr>
        <w:trPr>
          <w:trHeight w:val="57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35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  <w:r>
              <w:rPr>
                <w:rFonts w:ascii="方正仿宋_GBK" w:eastAsia="方正仿宋_GBK" w:cs="Times New Roman"/>
                <w:szCs w:val="21"/>
              </w:rPr>
              <w:t>14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06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07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08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09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10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11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12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13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1514"/>
              <w:adjustRightInd w:val="0"/>
              <w:snapToGrid w:val="0"/>
              <w:jc w:val="center"/>
              <w:rPr>
                <w:rFonts w:ascii="方正仿宋_GBK" w:eastAsia="方正仿宋_GBK" w:cs="Times New Roman"/>
                <w:szCs w:val="21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720" w:right="720" w:bottom="720" w:left="72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等线">
    <w:altName w:val="宋体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方正黑体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YzdjNWUxMGIwYjZmNzMxZjkwMjA3MTQ5NjRiNjU4MD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table of authorities"/>
    <w:basedOn w:val="0"/>
    <w:next w:val="0"/>
    <w:pPr>
      <w:ind w:left="420"/>
    </w:pPr>
  </w:style>
  <w:style w:type="paragraph" w:styleId="16">
    <w:name w:val="caption"/>
    <w:basedOn w:val="0"/>
    <w:next w:val="0"/>
    <w:rPr>
      <w:rFonts w:ascii="Arial" w:eastAsia="黑体" w:hAnsi="Arial"/>
      <w:b/>
      <w:sz w:val="20"/>
    </w:rPr>
  </w:style>
  <w:style w:type="paragraph" w:styleId="17">
    <w:name w:val="annotation text"/>
    <w:basedOn w:val="0"/>
    <w:pPr>
      <w:jc w:val="left"/>
    </w:pPr>
  </w:style>
  <w:style w:type="paragraph" w:styleId="18">
    <w:name w:val="Plain Text"/>
    <w:pPr>
      <w:widowControl w:val="0"/>
      <w:jc w:val="both"/>
    </w:pPr>
    <w:rPr>
      <w:rFonts w:ascii="宋体" w:eastAsia="宋体" w:cs="Courier New" w:hAnsi="Times New Roman"/>
      <w:kern w:val="2"/>
      <w:sz w:val="21"/>
      <w:szCs w:val="21"/>
      <w:lang w:val="en-US" w:eastAsia="zh-CN" w:bidi="ar-SA"/>
    </w:rPr>
  </w:style>
  <w:style w:type="paragraph" w:styleId="19">
    <w:name w:val="endnote text"/>
    <w:basedOn w:val="0"/>
    <w:pPr>
      <w:snapToGrid w:val="0"/>
      <w:jc w:val="left"/>
    </w:pPr>
  </w:style>
  <w:style w:type="paragraph" w:styleId="20">
    <w:name w:val="Balloon Text"/>
    <w:basedOn w:val="0"/>
    <w:rPr>
      <w:sz w:val="18"/>
      <w:szCs w:val="18"/>
    </w:rPr>
  </w:style>
  <w:style w:type="paragraph" w:styleId="21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22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23">
    <w:name w:val="index heading"/>
    <w:basedOn w:val="0"/>
    <w:next w:val="24"/>
    <w:rPr>
      <w:rFonts w:ascii="Arial" w:hAnsi="Arial"/>
      <w:b/>
    </w:rPr>
  </w:style>
  <w:style w:type="paragraph" w:styleId="24">
    <w:name w:val="index 1"/>
    <w:basedOn w:val="0"/>
    <w:next w:val="0"/>
  </w:style>
  <w:style w:type="paragraph" w:styleId="25">
    <w:name w:val="footnote text"/>
    <w:basedOn w:val="0"/>
    <w:pPr>
      <w:snapToGrid w:val="0"/>
      <w:jc w:val="left"/>
    </w:pPr>
    <w:rPr>
      <w:sz w:val="18"/>
    </w:rPr>
  </w:style>
  <w:style w:type="paragraph" w:styleId="26">
    <w:name w:val="table of figures"/>
    <w:basedOn w:val="0"/>
    <w:next w:val="0"/>
  </w:style>
  <w:style w:type="character" w:styleId="27">
    <w:name w:val="endnote reference"/>
    <w:rPr>
      <w:vertAlign w:val="superscript"/>
    </w:rPr>
  </w:style>
  <w:style w:type="character" w:styleId="28">
    <w:name w:val="page number"/>
  </w:style>
  <w:style w:type="character" w:styleId="29">
    <w:name w:val="line number"/>
  </w:style>
  <w:style w:type="character" w:styleId="30">
    <w:name w:val="annotation reference"/>
    <w:rPr>
      <w:sz w:val="21"/>
    </w:rPr>
  </w:style>
  <w:style w:type="character" w:styleId="31">
    <w:name w:val="footnote reference"/>
    <w:rPr>
      <w:vertAlign w:val="superscript"/>
    </w:rPr>
  </w:style>
  <w:style w:type="paragraph" w:customStyle="1" w:styleId="32">
    <w:name w:val="样式 8 10 磅"/>
    <w:next w:val="16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3">
    <w:name w:val="样式 5 10 磅"/>
    <w:next w:val="22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4">
    <w:name w:val="样式 7 10 磅"/>
    <w:next w:val="23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5">
    <w:name w:val="样式 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6">
    <w:name w:val="样式 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7">
    <w:name w:val="样式 6 10 磅"/>
    <w:next w:val="21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8">
    <w:name w:val="样式 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9">
    <w:name w:val="样式 2 10 磅"/>
    <w:next w:val="25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0">
    <w:name w:val="样式 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1">
    <w:name w:val="样式 17 10 磅"/>
    <w:next w:val="19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2">
    <w:name w:val="样式 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3">
    <w:name w:val="样式 18 10 磅"/>
    <w:next w:val="15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4">
    <w:name w:val="样式 4 10 磅"/>
    <w:next w:val="17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5">
    <w:name w:val="样式 9 10 磅"/>
    <w:next w:val="26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6">
    <w:name w:val="样式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7">
    <w:name w:val="样式 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8">
    <w:name w:val="样式 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9">
    <w:name w:val="样式 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0">
    <w:name w:val="样式 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1">
    <w:name w:val="样式 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2">
    <w:name w:val="样式 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3">
    <w:name w:val="样式 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4">
    <w:name w:val="样式 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5">
    <w:name w:val="样式 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6">
    <w:name w:val="样式 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7">
    <w:name w:val="样式 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8">
    <w:name w:val="样式 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9">
    <w:name w:val="样式 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0">
    <w:name w:val="样式 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1">
    <w:name w:val="样式 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2">
    <w:name w:val="样式 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3">
    <w:name w:val="样式 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4">
    <w:name w:val="样式 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5">
    <w:name w:val="样式 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6">
    <w:name w:val="样式 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7">
    <w:name w:val="样式 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8">
    <w:name w:val="样式 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9">
    <w:name w:val="样式 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0">
    <w:name w:val="样式 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1">
    <w:name w:val="样式 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2">
    <w:name w:val="样式 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3">
    <w:name w:val="样式 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4">
    <w:name w:val="样式 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5">
    <w:name w:val="样式 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6">
    <w:name w:val="样式 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7">
    <w:name w:val="样式 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8">
    <w:name w:val="样式 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9">
    <w:name w:val="样式 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0">
    <w:name w:val="样式 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1">
    <w:name w:val="样式 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2">
    <w:name w:val="样式 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3">
    <w:name w:val="样式 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4">
    <w:name w:val="样式 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5">
    <w:name w:val="样式 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6">
    <w:name w:val="样式 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7">
    <w:name w:val="样式 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8">
    <w:name w:val="样式 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9">
    <w:name w:val="样式 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0">
    <w:name w:val="样式 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1">
    <w:name w:val="样式 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2">
    <w:name w:val="样式 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3">
    <w:name w:val="样式 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4">
    <w:name w:val="样式 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5">
    <w:name w:val="样式 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6">
    <w:name w:val="样式 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7">
    <w:name w:val="样式 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8">
    <w:name w:val="样式 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9">
    <w:name w:val="样式 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0">
    <w:name w:val="样式 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1">
    <w:name w:val="样式 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2">
    <w:name w:val="样式 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3">
    <w:name w:val="样式 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4">
    <w:name w:val="样式 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5">
    <w:name w:val="样式 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6">
    <w:name w:val="样式 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7">
    <w:name w:val="样式 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8">
    <w:name w:val="样式 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9">
    <w:name w:val="样式 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0">
    <w:name w:val="样式 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1">
    <w:name w:val="样式 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2">
    <w:name w:val="样式 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3">
    <w:name w:val="样式 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4">
    <w:name w:val="样式 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5">
    <w:name w:val="样式 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6">
    <w:name w:val="样式 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7">
    <w:name w:val="样式 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8">
    <w:name w:val="样式 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9">
    <w:name w:val="样式 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0">
    <w:name w:val="样式 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1">
    <w:name w:val="样式 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2">
    <w:name w:val="样式 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3">
    <w:name w:val="样式 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4">
    <w:name w:val="样式 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5">
    <w:name w:val="样式 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6">
    <w:name w:val="样式 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7">
    <w:name w:val="样式 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8">
    <w:name w:val="样式 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9">
    <w:name w:val="样式 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0">
    <w:name w:val="样式 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1">
    <w:name w:val="样式 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2">
    <w:name w:val="样式 1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3">
    <w:name w:val="样式 1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4">
    <w:name w:val="样式 1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5">
    <w:name w:val="样式 1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6">
    <w:name w:val="样式 1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7">
    <w:name w:val="样式 1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8">
    <w:name w:val="样式 1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9">
    <w:name w:val="样式 1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0">
    <w:name w:val="样式 1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1">
    <w:name w:val="样式 1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2">
    <w:name w:val="样式 1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3">
    <w:name w:val="样式 1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4">
    <w:name w:val="样式 1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5">
    <w:name w:val="样式 1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6">
    <w:name w:val="样式 1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7">
    <w:name w:val="样式 1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8">
    <w:name w:val="样式 1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9">
    <w:name w:val="样式 1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0">
    <w:name w:val="样式 1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1">
    <w:name w:val="样式 1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2">
    <w:name w:val="样式 1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3">
    <w:name w:val="样式 1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4">
    <w:name w:val="样式 1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5">
    <w:name w:val="样式 1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6">
    <w:name w:val="样式 1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7">
    <w:name w:val="样式 1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8">
    <w:name w:val="样式 1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9">
    <w:name w:val="样式 1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0">
    <w:name w:val="样式 1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1">
    <w:name w:val="样式 1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2">
    <w:name w:val="样式 1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3">
    <w:name w:val="样式 1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4">
    <w:name w:val="样式 1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5">
    <w:name w:val="样式 1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6">
    <w:name w:val="样式 1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7">
    <w:name w:val="样式 1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8">
    <w:name w:val="样式 1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9">
    <w:name w:val="样式 1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70">
    <w:name w:val="样式 1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71">
    <w:name w:val="样式 1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72">
    <w:name w:val="样式 1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73">
    <w:name w:val="样式 1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74">
    <w:name w:val="样式 1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75">
    <w:name w:val="样式 1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76">
    <w:name w:val="样式 1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77">
    <w:name w:val="样式 1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78">
    <w:name w:val="样式 1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79">
    <w:name w:val="样式 1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0">
    <w:name w:val="样式 1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1">
    <w:name w:val="样式 1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2">
    <w:name w:val="样式 1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3">
    <w:name w:val="样式 1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4">
    <w:name w:val="样式 1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5">
    <w:name w:val="样式 1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6">
    <w:name w:val="样式 1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7">
    <w:name w:val="样式 1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8">
    <w:name w:val="样式 1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9">
    <w:name w:val="样式 1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90">
    <w:name w:val="样式 1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91">
    <w:name w:val="样式 1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92">
    <w:name w:val="样式 1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93">
    <w:name w:val="样式 1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94">
    <w:name w:val="样式 1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95">
    <w:name w:val="样式 1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96">
    <w:name w:val="样式 1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97">
    <w:name w:val="样式 1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98">
    <w:name w:val="样式 1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99">
    <w:name w:val="样式 1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0">
    <w:name w:val="样式 1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1">
    <w:name w:val="样式 1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2">
    <w:name w:val="样式 1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3">
    <w:name w:val="样式 1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4">
    <w:name w:val="样式 1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5">
    <w:name w:val="样式 1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6">
    <w:name w:val="样式 1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7">
    <w:name w:val="样式 1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8">
    <w:name w:val="样式 1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09">
    <w:name w:val="样式 1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10">
    <w:name w:val="样式 1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11">
    <w:name w:val="样式 1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12">
    <w:name w:val="样式 1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13">
    <w:name w:val="样式 1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14">
    <w:name w:val="样式 1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15">
    <w:name w:val="样式 1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16">
    <w:name w:val="样式 1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17">
    <w:name w:val="样式 1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18">
    <w:name w:val="样式 1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19">
    <w:name w:val="样式 1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20">
    <w:name w:val="样式 1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21">
    <w:name w:val="样式 1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22">
    <w:name w:val="样式 1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23">
    <w:name w:val="样式 1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24">
    <w:name w:val="样式 1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25">
    <w:name w:val="样式 1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26">
    <w:name w:val="样式 1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27">
    <w:name w:val="样式 1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28">
    <w:name w:val="样式 1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29">
    <w:name w:val="样式 1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30">
    <w:name w:val="样式 1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31">
    <w:name w:val="样式 1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32">
    <w:name w:val="样式 2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33">
    <w:name w:val="样式 2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34">
    <w:name w:val="样式 2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35">
    <w:name w:val="样式 2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36">
    <w:name w:val="样式 2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37">
    <w:name w:val="样式 2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38">
    <w:name w:val="样式 2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39">
    <w:name w:val="样式 2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40">
    <w:name w:val="样式 2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41">
    <w:name w:val="样式 2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42">
    <w:name w:val="样式 2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43">
    <w:name w:val="样式 2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44">
    <w:name w:val="样式 2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45">
    <w:name w:val="样式 2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46">
    <w:name w:val="样式 2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47">
    <w:name w:val="样式 2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48">
    <w:name w:val="样式 2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49">
    <w:name w:val="样式 2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50">
    <w:name w:val="样式 2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51">
    <w:name w:val="样式 2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52">
    <w:name w:val="样式 2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53">
    <w:name w:val="样式 2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54">
    <w:name w:val="样式 2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55">
    <w:name w:val="样式 2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56">
    <w:name w:val="样式 2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57">
    <w:name w:val="样式 2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58">
    <w:name w:val="样式 2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59">
    <w:name w:val="样式 2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60">
    <w:name w:val="样式 2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61">
    <w:name w:val="样式 2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62">
    <w:name w:val="样式 2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63">
    <w:name w:val="样式 2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64">
    <w:name w:val="样式 2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65">
    <w:name w:val="样式 2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66">
    <w:name w:val="样式 2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67">
    <w:name w:val="样式 2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68">
    <w:name w:val="样式 2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69">
    <w:name w:val="样式 2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70">
    <w:name w:val="样式 2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71">
    <w:name w:val="样式 2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72">
    <w:name w:val="样式 2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73">
    <w:name w:val="样式 2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74">
    <w:name w:val="样式 2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75">
    <w:name w:val="样式 2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76">
    <w:name w:val="样式 2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77">
    <w:name w:val="样式 2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78">
    <w:name w:val="样式 2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79">
    <w:name w:val="样式 2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80">
    <w:name w:val="样式 2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81">
    <w:name w:val="样式 2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82">
    <w:name w:val="样式 2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83">
    <w:name w:val="样式 2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84">
    <w:name w:val="样式 2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85">
    <w:name w:val="样式 2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86">
    <w:name w:val="样式 2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87">
    <w:name w:val="样式 2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88">
    <w:name w:val="样式 2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89">
    <w:name w:val="样式 2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90">
    <w:name w:val="样式 2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91">
    <w:name w:val="样式 2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92">
    <w:name w:val="样式 2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93">
    <w:name w:val="样式 2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94">
    <w:name w:val="样式 2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95">
    <w:name w:val="样式 2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96">
    <w:name w:val="样式 2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97">
    <w:name w:val="样式 2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98">
    <w:name w:val="样式 2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299">
    <w:name w:val="样式 2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00">
    <w:name w:val="样式 2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01">
    <w:name w:val="样式 2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02">
    <w:name w:val="样式 2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03">
    <w:name w:val="样式 2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04">
    <w:name w:val="样式 2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05">
    <w:name w:val="样式 2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06">
    <w:name w:val="样式 2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07">
    <w:name w:val="样式 2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08">
    <w:name w:val="样式 2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09">
    <w:name w:val="样式 2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10">
    <w:name w:val="样式 2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11">
    <w:name w:val="样式 2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12">
    <w:name w:val="样式 2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13">
    <w:name w:val="样式 2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14">
    <w:name w:val="样式 2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15">
    <w:name w:val="样式 2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16">
    <w:name w:val="样式 2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17">
    <w:name w:val="样式 2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18">
    <w:name w:val="样式 2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19">
    <w:name w:val="样式 2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20">
    <w:name w:val="样式 2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21">
    <w:name w:val="样式 2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22">
    <w:name w:val="样式 2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23">
    <w:name w:val="样式 2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24">
    <w:name w:val="样式 2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25">
    <w:name w:val="样式 2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26">
    <w:name w:val="样式 2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27">
    <w:name w:val="样式 2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28">
    <w:name w:val="样式 2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29">
    <w:name w:val="样式 2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30">
    <w:name w:val="样式 2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31">
    <w:name w:val="样式 2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32">
    <w:name w:val="样式 3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33">
    <w:name w:val="样式 3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34">
    <w:name w:val="样式 3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35">
    <w:name w:val="样式 3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36">
    <w:name w:val="样式 3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37">
    <w:name w:val="样式 3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38">
    <w:name w:val="样式 3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39">
    <w:name w:val="样式 3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40">
    <w:name w:val="样式 3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41">
    <w:name w:val="样式 3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42">
    <w:name w:val="样式 3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43">
    <w:name w:val="样式 3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44">
    <w:name w:val="样式 3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45">
    <w:name w:val="样式 3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46">
    <w:name w:val="样式 3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47">
    <w:name w:val="样式 3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48">
    <w:name w:val="样式 3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49">
    <w:name w:val="样式 3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50">
    <w:name w:val="样式 3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51">
    <w:name w:val="样式 3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52">
    <w:name w:val="样式 3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53">
    <w:name w:val="样式 3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54">
    <w:name w:val="样式 3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55">
    <w:name w:val="样式 3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56">
    <w:name w:val="样式 3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57">
    <w:name w:val="样式 3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58">
    <w:name w:val="样式 3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59">
    <w:name w:val="样式 3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60">
    <w:name w:val="样式 3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61">
    <w:name w:val="样式 3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62">
    <w:name w:val="样式 3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63">
    <w:name w:val="样式 3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64">
    <w:name w:val="样式 3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65">
    <w:name w:val="样式 3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66">
    <w:name w:val="样式 3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67">
    <w:name w:val="样式 3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68">
    <w:name w:val="样式 3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69">
    <w:name w:val="样式 3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70">
    <w:name w:val="样式 3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71">
    <w:name w:val="样式 3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72">
    <w:name w:val="样式 3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73">
    <w:name w:val="样式 3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74">
    <w:name w:val="样式 3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75">
    <w:name w:val="样式 3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76">
    <w:name w:val="样式 3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77">
    <w:name w:val="样式 3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78">
    <w:name w:val="样式 3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79">
    <w:name w:val="样式 3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80">
    <w:name w:val="样式 3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81">
    <w:name w:val="样式 3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82">
    <w:name w:val="样式 3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83">
    <w:name w:val="样式 3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84">
    <w:name w:val="样式 3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85">
    <w:name w:val="样式 3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86">
    <w:name w:val="样式 3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87">
    <w:name w:val="样式 3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88">
    <w:name w:val="样式 3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89">
    <w:name w:val="样式 3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90">
    <w:name w:val="样式 3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91">
    <w:name w:val="样式 3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92">
    <w:name w:val="样式 3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93">
    <w:name w:val="样式 3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94">
    <w:name w:val="样式 3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95">
    <w:name w:val="样式 3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96">
    <w:name w:val="样式 3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97">
    <w:name w:val="样式 3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98">
    <w:name w:val="样式 3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399">
    <w:name w:val="样式 3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00">
    <w:name w:val="样式 3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01">
    <w:name w:val="样式 3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02">
    <w:name w:val="样式 3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03">
    <w:name w:val="样式 3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04">
    <w:name w:val="样式 3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05">
    <w:name w:val="样式 3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06">
    <w:name w:val="样式 3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07">
    <w:name w:val="样式 3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08">
    <w:name w:val="样式 3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09">
    <w:name w:val="样式 3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10">
    <w:name w:val="样式 3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11">
    <w:name w:val="样式 3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12">
    <w:name w:val="样式 3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13">
    <w:name w:val="样式 3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14">
    <w:name w:val="样式 3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15">
    <w:name w:val="样式 3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16">
    <w:name w:val="样式 3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17">
    <w:name w:val="样式 3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18">
    <w:name w:val="样式 3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19">
    <w:name w:val="样式 3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20">
    <w:name w:val="样式 3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21">
    <w:name w:val="样式 3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22">
    <w:name w:val="样式 3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23">
    <w:name w:val="样式 3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24">
    <w:name w:val="样式 3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25">
    <w:name w:val="样式 3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26">
    <w:name w:val="样式 3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27">
    <w:name w:val="样式 3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28">
    <w:name w:val="样式 3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29">
    <w:name w:val="样式 3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30">
    <w:name w:val="样式 3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31">
    <w:name w:val="样式 3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32">
    <w:name w:val="样式 4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33">
    <w:name w:val="样式 4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34">
    <w:name w:val="样式 4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35">
    <w:name w:val="样式 4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36">
    <w:name w:val="样式 4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37">
    <w:name w:val="样式 4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38">
    <w:name w:val="样式 4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39">
    <w:name w:val="样式 4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40">
    <w:name w:val="样式 4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41">
    <w:name w:val="样式 4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42">
    <w:name w:val="样式 4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43">
    <w:name w:val="样式 4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44">
    <w:name w:val="样式 4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45">
    <w:name w:val="样式 4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46">
    <w:name w:val="样式 4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47">
    <w:name w:val="样式 4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48">
    <w:name w:val="样式 4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49">
    <w:name w:val="样式 4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50">
    <w:name w:val="样式 4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51">
    <w:name w:val="样式 4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52">
    <w:name w:val="样式 4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53">
    <w:name w:val="样式 4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54">
    <w:name w:val="样式 4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55">
    <w:name w:val="样式 4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56">
    <w:name w:val="样式 4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57">
    <w:name w:val="样式 4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58">
    <w:name w:val="样式 4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59">
    <w:name w:val="样式 4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60">
    <w:name w:val="样式 4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61">
    <w:name w:val="样式 4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62">
    <w:name w:val="样式 4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63">
    <w:name w:val="样式 4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64">
    <w:name w:val="样式 4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65">
    <w:name w:val="样式 4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66">
    <w:name w:val="样式 4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67">
    <w:name w:val="样式 4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68">
    <w:name w:val="样式 4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69">
    <w:name w:val="样式 4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70">
    <w:name w:val="样式 4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71">
    <w:name w:val="样式 4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72">
    <w:name w:val="样式 4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73">
    <w:name w:val="样式 4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74">
    <w:name w:val="样式 4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75">
    <w:name w:val="样式 4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76">
    <w:name w:val="样式 4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77">
    <w:name w:val="样式 4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78">
    <w:name w:val="样式 4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79">
    <w:name w:val="样式 4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80">
    <w:name w:val="样式 4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81">
    <w:name w:val="样式 4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82">
    <w:name w:val="样式 4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83">
    <w:name w:val="样式 4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84">
    <w:name w:val="样式 4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85">
    <w:name w:val="样式 4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86">
    <w:name w:val="样式 4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87">
    <w:name w:val="样式 4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88">
    <w:name w:val="样式 4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89">
    <w:name w:val="样式 4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90">
    <w:name w:val="样式 4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91">
    <w:name w:val="样式 4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92">
    <w:name w:val="样式 4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93">
    <w:name w:val="样式 4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94">
    <w:name w:val="样式 4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95">
    <w:name w:val="样式 4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96">
    <w:name w:val="样式 4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97">
    <w:name w:val="样式 4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98">
    <w:name w:val="样式 4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499">
    <w:name w:val="样式 4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00">
    <w:name w:val="样式 4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01">
    <w:name w:val="样式 4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02">
    <w:name w:val="样式 4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03">
    <w:name w:val="样式 4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04">
    <w:name w:val="样式 4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05">
    <w:name w:val="样式 4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06">
    <w:name w:val="样式 4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07">
    <w:name w:val="样式 4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08">
    <w:name w:val="样式 4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09">
    <w:name w:val="样式 4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10">
    <w:name w:val="样式 4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11">
    <w:name w:val="样式 4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12">
    <w:name w:val="样式 4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13">
    <w:name w:val="样式 4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14">
    <w:name w:val="样式 4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15">
    <w:name w:val="样式 4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16">
    <w:name w:val="样式 4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17">
    <w:name w:val="样式 4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18">
    <w:name w:val="样式 4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19">
    <w:name w:val="样式 4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20">
    <w:name w:val="样式 4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21">
    <w:name w:val="样式 4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22">
    <w:name w:val="样式 4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23">
    <w:name w:val="样式 4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24">
    <w:name w:val="样式 4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25">
    <w:name w:val="样式 4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26">
    <w:name w:val="样式 4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27">
    <w:name w:val="样式 4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28">
    <w:name w:val="样式 4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29">
    <w:name w:val="样式 4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30">
    <w:name w:val="样式 4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31">
    <w:name w:val="样式 4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32">
    <w:name w:val="样式 5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33">
    <w:name w:val="样式 5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34">
    <w:name w:val="样式 5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35">
    <w:name w:val="样式 5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36">
    <w:name w:val="样式 5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37">
    <w:name w:val="样式 5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38">
    <w:name w:val="样式 5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39">
    <w:name w:val="样式 5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40">
    <w:name w:val="样式 5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41">
    <w:name w:val="样式 5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42">
    <w:name w:val="样式 5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43">
    <w:name w:val="样式 5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44">
    <w:name w:val="样式 5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45">
    <w:name w:val="样式 5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46">
    <w:name w:val="样式 5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47">
    <w:name w:val="样式 5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48">
    <w:name w:val="样式 5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49">
    <w:name w:val="样式 5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50">
    <w:name w:val="样式 5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51">
    <w:name w:val="样式 5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52">
    <w:name w:val="样式 5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53">
    <w:name w:val="样式 5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54">
    <w:name w:val="样式 5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55">
    <w:name w:val="样式 5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56">
    <w:name w:val="样式 5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57">
    <w:name w:val="样式 5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58">
    <w:name w:val="样式 5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59">
    <w:name w:val="样式 5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60">
    <w:name w:val="样式 5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61">
    <w:name w:val="样式 5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62">
    <w:name w:val="样式 5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63">
    <w:name w:val="样式 5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64">
    <w:name w:val="样式 5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65">
    <w:name w:val="样式 5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66">
    <w:name w:val="样式 5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67">
    <w:name w:val="样式 5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68">
    <w:name w:val="样式 5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69">
    <w:name w:val="样式 5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70">
    <w:name w:val="样式 5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71">
    <w:name w:val="样式 5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72">
    <w:name w:val="样式 5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73">
    <w:name w:val="样式 5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74">
    <w:name w:val="样式 5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75">
    <w:name w:val="样式 5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76">
    <w:name w:val="样式 5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77">
    <w:name w:val="样式 5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78">
    <w:name w:val="样式 5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79">
    <w:name w:val="样式 5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80">
    <w:name w:val="样式 5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81">
    <w:name w:val="样式 5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82">
    <w:name w:val="样式 5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83">
    <w:name w:val="样式 5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84">
    <w:name w:val="样式 5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85">
    <w:name w:val="样式 5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86">
    <w:name w:val="样式 5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87">
    <w:name w:val="样式 5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88">
    <w:name w:val="样式 5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89">
    <w:name w:val="样式 5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90">
    <w:name w:val="样式 5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91">
    <w:name w:val="样式 5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92">
    <w:name w:val="样式 5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93">
    <w:name w:val="样式 5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94">
    <w:name w:val="样式 5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95">
    <w:name w:val="样式 5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96">
    <w:name w:val="样式 5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97">
    <w:name w:val="样式 5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98">
    <w:name w:val="样式 5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599">
    <w:name w:val="样式 5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00">
    <w:name w:val="样式 5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01">
    <w:name w:val="样式 5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02">
    <w:name w:val="样式 5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03">
    <w:name w:val="样式 5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04">
    <w:name w:val="样式 5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05">
    <w:name w:val="样式 5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06">
    <w:name w:val="样式 5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07">
    <w:name w:val="样式 5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08">
    <w:name w:val="样式 5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09">
    <w:name w:val="样式 5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10">
    <w:name w:val="样式 5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11">
    <w:name w:val="样式 5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12">
    <w:name w:val="样式 5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13">
    <w:name w:val="样式 5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14">
    <w:name w:val="样式 5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15">
    <w:name w:val="样式 5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16">
    <w:name w:val="样式 5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17">
    <w:name w:val="样式 5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18">
    <w:name w:val="样式 5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19">
    <w:name w:val="样式 5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20">
    <w:name w:val="样式 5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21">
    <w:name w:val="样式 5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22">
    <w:name w:val="样式 5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23">
    <w:name w:val="样式 5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24">
    <w:name w:val="样式 5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25">
    <w:name w:val="样式 5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26">
    <w:name w:val="样式 5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27">
    <w:name w:val="样式 5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28">
    <w:name w:val="样式 5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29">
    <w:name w:val="样式 5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30">
    <w:name w:val="样式 5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31">
    <w:name w:val="样式 5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32">
    <w:name w:val="样式 6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33">
    <w:name w:val="样式 6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34">
    <w:name w:val="样式 6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35">
    <w:name w:val="样式 6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36">
    <w:name w:val="样式 6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37">
    <w:name w:val="样式 6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38">
    <w:name w:val="样式 6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39">
    <w:name w:val="样式 6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40">
    <w:name w:val="样式 6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41">
    <w:name w:val="样式 6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42">
    <w:name w:val="样式 6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43">
    <w:name w:val="样式 6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44">
    <w:name w:val="样式 6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45">
    <w:name w:val="样式 6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46">
    <w:name w:val="样式 6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47">
    <w:name w:val="样式 6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48">
    <w:name w:val="样式 6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49">
    <w:name w:val="样式 6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50">
    <w:name w:val="样式 6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51">
    <w:name w:val="样式 6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52">
    <w:name w:val="样式 6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53">
    <w:name w:val="样式 6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54">
    <w:name w:val="样式 6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55">
    <w:name w:val="样式 6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56">
    <w:name w:val="样式 6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57">
    <w:name w:val="样式 6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58">
    <w:name w:val="样式 6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59">
    <w:name w:val="样式 6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60">
    <w:name w:val="样式 6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61">
    <w:name w:val="样式 6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62">
    <w:name w:val="样式 6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63">
    <w:name w:val="样式 6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64">
    <w:name w:val="样式 6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65">
    <w:name w:val="样式 6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66">
    <w:name w:val="样式 6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67">
    <w:name w:val="样式 6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68">
    <w:name w:val="样式 6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69">
    <w:name w:val="样式 6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70">
    <w:name w:val="样式 6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71">
    <w:name w:val="样式 6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72">
    <w:name w:val="样式 6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73">
    <w:name w:val="样式 6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74">
    <w:name w:val="样式 6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75">
    <w:name w:val="样式 6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76">
    <w:name w:val="样式 6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77">
    <w:name w:val="样式 6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78">
    <w:name w:val="样式 6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79">
    <w:name w:val="样式 6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80">
    <w:name w:val="样式 6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81">
    <w:name w:val="样式 6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82">
    <w:name w:val="样式 6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83">
    <w:name w:val="样式 6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84">
    <w:name w:val="样式 6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85">
    <w:name w:val="样式 6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86">
    <w:name w:val="样式 6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87">
    <w:name w:val="样式 6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88">
    <w:name w:val="样式 6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89">
    <w:name w:val="样式 6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90">
    <w:name w:val="样式 6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91">
    <w:name w:val="样式 6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92">
    <w:name w:val="样式 6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93">
    <w:name w:val="样式 6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94">
    <w:name w:val="样式 6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95">
    <w:name w:val="样式 6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96">
    <w:name w:val="样式 6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97">
    <w:name w:val="样式 6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98">
    <w:name w:val="样式 6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699">
    <w:name w:val="样式 6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00">
    <w:name w:val="样式 6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01">
    <w:name w:val="样式 6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02">
    <w:name w:val="样式 6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03">
    <w:name w:val="样式 6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04">
    <w:name w:val="样式 6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05">
    <w:name w:val="样式 6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06">
    <w:name w:val="样式 6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07">
    <w:name w:val="样式 6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08">
    <w:name w:val="样式 6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09">
    <w:name w:val="样式 6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10">
    <w:name w:val="样式 6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11">
    <w:name w:val="样式 6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12">
    <w:name w:val="样式 6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13">
    <w:name w:val="样式 6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14">
    <w:name w:val="样式 6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15">
    <w:name w:val="样式 6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16">
    <w:name w:val="样式 6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17">
    <w:name w:val="样式 6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18">
    <w:name w:val="样式 6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19">
    <w:name w:val="样式 6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20">
    <w:name w:val="样式 6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21">
    <w:name w:val="样式 6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22">
    <w:name w:val="样式 6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23">
    <w:name w:val="样式 6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24">
    <w:name w:val="样式 6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25">
    <w:name w:val="样式 6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26">
    <w:name w:val="样式 6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27">
    <w:name w:val="样式 6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28">
    <w:name w:val="样式 6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29">
    <w:name w:val="样式 6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30">
    <w:name w:val="样式 6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31">
    <w:name w:val="样式 6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32">
    <w:name w:val="样式 7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33">
    <w:name w:val="样式 7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34">
    <w:name w:val="样式 7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35">
    <w:name w:val="样式 7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36">
    <w:name w:val="样式 7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37">
    <w:name w:val="样式 7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38">
    <w:name w:val="样式 7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39">
    <w:name w:val="样式 7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40">
    <w:name w:val="样式 7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41">
    <w:name w:val="样式 7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42">
    <w:name w:val="样式 7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43">
    <w:name w:val="样式 7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44">
    <w:name w:val="样式 7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45">
    <w:name w:val="样式 7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46">
    <w:name w:val="样式 7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47">
    <w:name w:val="样式 7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48">
    <w:name w:val="样式 7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49">
    <w:name w:val="样式 7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50">
    <w:name w:val="样式 7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51">
    <w:name w:val="样式 7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52">
    <w:name w:val="样式 7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53">
    <w:name w:val="样式 7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54">
    <w:name w:val="样式 7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55">
    <w:name w:val="样式 7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56">
    <w:name w:val="样式 7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57">
    <w:name w:val="样式 7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58">
    <w:name w:val="样式 7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59">
    <w:name w:val="样式 7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60">
    <w:name w:val="样式 7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61">
    <w:name w:val="样式 7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62">
    <w:name w:val="样式 7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63">
    <w:name w:val="样式 7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64">
    <w:name w:val="样式 7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65">
    <w:name w:val="样式 7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66">
    <w:name w:val="样式 7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67">
    <w:name w:val="样式 7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68">
    <w:name w:val="样式 7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69">
    <w:name w:val="样式 7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70">
    <w:name w:val="样式 7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71">
    <w:name w:val="样式 7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72">
    <w:name w:val="样式 7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73">
    <w:name w:val="样式 7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74">
    <w:name w:val="样式 7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75">
    <w:name w:val="样式 7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76">
    <w:name w:val="样式 7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77">
    <w:name w:val="样式 7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78">
    <w:name w:val="样式 7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79">
    <w:name w:val="样式 7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80">
    <w:name w:val="样式 7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81">
    <w:name w:val="样式 7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82">
    <w:name w:val="样式 7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83">
    <w:name w:val="样式 7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84">
    <w:name w:val="样式 7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85">
    <w:name w:val="样式 7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86">
    <w:name w:val="样式 7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87">
    <w:name w:val="样式 7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88">
    <w:name w:val="样式 7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89">
    <w:name w:val="样式 7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90">
    <w:name w:val="样式 7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91">
    <w:name w:val="样式 7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92">
    <w:name w:val="样式 7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93">
    <w:name w:val="样式 7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94">
    <w:name w:val="样式 7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95">
    <w:name w:val="样式 7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96">
    <w:name w:val="样式 7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97">
    <w:name w:val="样式 7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98">
    <w:name w:val="样式 7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799">
    <w:name w:val="样式 7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00">
    <w:name w:val="样式 7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01">
    <w:name w:val="样式 7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02">
    <w:name w:val="样式 7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03">
    <w:name w:val="样式 7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04">
    <w:name w:val="样式 7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05">
    <w:name w:val="样式 7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06">
    <w:name w:val="样式 7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07">
    <w:name w:val="样式 7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08">
    <w:name w:val="样式 7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09">
    <w:name w:val="样式 7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10">
    <w:name w:val="样式 7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11">
    <w:name w:val="样式 7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12">
    <w:name w:val="样式 7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13">
    <w:name w:val="样式 7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14">
    <w:name w:val="样式 7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15">
    <w:name w:val="样式 7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16">
    <w:name w:val="样式 7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17">
    <w:name w:val="样式 7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18">
    <w:name w:val="样式 7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19">
    <w:name w:val="样式 7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20">
    <w:name w:val="样式 7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21">
    <w:name w:val="样式 7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22">
    <w:name w:val="样式 7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23">
    <w:name w:val="样式 7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24">
    <w:name w:val="样式 7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25">
    <w:name w:val="样式 7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26">
    <w:name w:val="样式 7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27">
    <w:name w:val="样式 7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28">
    <w:name w:val="样式 7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29">
    <w:name w:val="样式 7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30">
    <w:name w:val="样式 7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31">
    <w:name w:val="样式 7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32">
    <w:name w:val="样式 8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33">
    <w:name w:val="样式 8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34">
    <w:name w:val="样式 8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35">
    <w:name w:val="样式 8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36">
    <w:name w:val="样式 8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37">
    <w:name w:val="样式 8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38">
    <w:name w:val="样式 8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39">
    <w:name w:val="样式 8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40">
    <w:name w:val="样式 8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41">
    <w:name w:val="样式 8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42">
    <w:name w:val="样式 8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43">
    <w:name w:val="样式 8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44">
    <w:name w:val="样式 8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45">
    <w:name w:val="样式 8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46">
    <w:name w:val="样式 8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47">
    <w:name w:val="样式 8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48">
    <w:name w:val="样式 8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49">
    <w:name w:val="样式 8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50">
    <w:name w:val="样式 8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51">
    <w:name w:val="样式 8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52">
    <w:name w:val="样式 8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53">
    <w:name w:val="样式 8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54">
    <w:name w:val="样式 8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55">
    <w:name w:val="样式 8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56">
    <w:name w:val="样式 8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57">
    <w:name w:val="样式 8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58">
    <w:name w:val="样式 8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59">
    <w:name w:val="样式 8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60">
    <w:name w:val="样式 8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61">
    <w:name w:val="样式 8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62">
    <w:name w:val="样式 8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63">
    <w:name w:val="样式 8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64">
    <w:name w:val="样式 8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65">
    <w:name w:val="样式 8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66">
    <w:name w:val="样式 8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67">
    <w:name w:val="样式 8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68">
    <w:name w:val="样式 8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69">
    <w:name w:val="样式 8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70">
    <w:name w:val="样式 8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71">
    <w:name w:val="样式 8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72">
    <w:name w:val="样式 8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73">
    <w:name w:val="样式 8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74">
    <w:name w:val="样式 8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75">
    <w:name w:val="样式 8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76">
    <w:name w:val="样式 8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77">
    <w:name w:val="样式 8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78">
    <w:name w:val="样式 8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79">
    <w:name w:val="样式 8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80">
    <w:name w:val="样式 8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81">
    <w:name w:val="样式 8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82">
    <w:name w:val="样式 8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83">
    <w:name w:val="样式 8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84">
    <w:name w:val="样式 8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85">
    <w:name w:val="样式 8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86">
    <w:name w:val="样式 8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87">
    <w:name w:val="样式 8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88">
    <w:name w:val="样式 8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89">
    <w:name w:val="样式 8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90">
    <w:name w:val="样式 8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91">
    <w:name w:val="样式 8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92">
    <w:name w:val="样式 8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93">
    <w:name w:val="样式 8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94">
    <w:name w:val="样式 8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95">
    <w:name w:val="样式 8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96">
    <w:name w:val="样式 8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97">
    <w:name w:val="样式 8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98">
    <w:name w:val="样式 8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899">
    <w:name w:val="样式 8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00">
    <w:name w:val="样式 8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01">
    <w:name w:val="样式 8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02">
    <w:name w:val="样式 8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03">
    <w:name w:val="样式 8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04">
    <w:name w:val="样式 8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05">
    <w:name w:val="样式 8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06">
    <w:name w:val="样式 8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07">
    <w:name w:val="样式 8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08">
    <w:name w:val="样式 8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09">
    <w:name w:val="样式 8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10">
    <w:name w:val="样式 8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11">
    <w:name w:val="样式 8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12">
    <w:name w:val="样式 8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13">
    <w:name w:val="样式 8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14">
    <w:name w:val="样式 8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15">
    <w:name w:val="样式 8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16">
    <w:name w:val="样式 8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17">
    <w:name w:val="样式 8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18">
    <w:name w:val="样式 8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19">
    <w:name w:val="样式 8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20">
    <w:name w:val="样式 8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21">
    <w:name w:val="样式 8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22">
    <w:name w:val="样式 8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23">
    <w:name w:val="样式 8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24">
    <w:name w:val="样式 8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25">
    <w:name w:val="样式 8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26">
    <w:name w:val="样式 8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27">
    <w:name w:val="样式 8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28">
    <w:name w:val="样式 8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29">
    <w:name w:val="样式 8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30">
    <w:name w:val="样式 8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31">
    <w:name w:val="样式 8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32">
    <w:name w:val="样式 9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33">
    <w:name w:val="样式 9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34">
    <w:name w:val="样式 9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35">
    <w:name w:val="样式 9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36">
    <w:name w:val="样式 9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37">
    <w:name w:val="样式 9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38">
    <w:name w:val="样式 9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39">
    <w:name w:val="样式 9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40">
    <w:name w:val="样式 9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41">
    <w:name w:val="样式 9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42">
    <w:name w:val="样式 9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43">
    <w:name w:val="样式 9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44">
    <w:name w:val="样式 9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45">
    <w:name w:val="样式 9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46">
    <w:name w:val="样式 9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47">
    <w:name w:val="样式 9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48">
    <w:name w:val="样式 9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49">
    <w:name w:val="样式 9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50">
    <w:name w:val="样式 9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51">
    <w:name w:val="样式 9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52">
    <w:name w:val="样式 9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53">
    <w:name w:val="样式 9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54">
    <w:name w:val="样式 9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55">
    <w:name w:val="样式 9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56">
    <w:name w:val="样式 9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57">
    <w:name w:val="样式 9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58">
    <w:name w:val="样式 9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59">
    <w:name w:val="样式 9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60">
    <w:name w:val="样式 9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61">
    <w:name w:val="样式 9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62">
    <w:name w:val="样式 9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63">
    <w:name w:val="样式 9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64">
    <w:name w:val="样式 9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65">
    <w:name w:val="样式 9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66">
    <w:name w:val="样式 9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67">
    <w:name w:val="样式 9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68">
    <w:name w:val="样式 9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69">
    <w:name w:val="样式 9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70">
    <w:name w:val="样式 9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71">
    <w:name w:val="样式 9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72">
    <w:name w:val="样式 9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73">
    <w:name w:val="样式 9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74">
    <w:name w:val="样式 9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75">
    <w:name w:val="样式 9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76">
    <w:name w:val="样式 9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77">
    <w:name w:val="样式 9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78">
    <w:name w:val="样式 9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79">
    <w:name w:val="样式 9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80">
    <w:name w:val="样式 9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81">
    <w:name w:val="样式 9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82">
    <w:name w:val="样式 9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83">
    <w:name w:val="样式 9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84">
    <w:name w:val="样式 9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85">
    <w:name w:val="样式 9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86">
    <w:name w:val="样式 9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87">
    <w:name w:val="样式 9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88">
    <w:name w:val="样式 9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89">
    <w:name w:val="样式 9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90">
    <w:name w:val="样式 9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91">
    <w:name w:val="样式 9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92">
    <w:name w:val="样式 9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93">
    <w:name w:val="样式 9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94">
    <w:name w:val="样式 9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95">
    <w:name w:val="样式 9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96">
    <w:name w:val="样式 9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97">
    <w:name w:val="样式 9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98">
    <w:name w:val="样式 9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999">
    <w:name w:val="样式 9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00">
    <w:name w:val="样式 9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01">
    <w:name w:val="样式 9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02">
    <w:name w:val="样式 9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03">
    <w:name w:val="样式 9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04">
    <w:name w:val="样式 9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05">
    <w:name w:val="样式 9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06">
    <w:name w:val="样式 9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07">
    <w:name w:val="样式 9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08">
    <w:name w:val="样式 9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09">
    <w:name w:val="样式 9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10">
    <w:name w:val="样式 9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11">
    <w:name w:val="样式 9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12">
    <w:name w:val="样式 9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13">
    <w:name w:val="样式 9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14">
    <w:name w:val="样式 9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15">
    <w:name w:val="样式 9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16">
    <w:name w:val="样式 9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17">
    <w:name w:val="样式 9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18">
    <w:name w:val="样式 9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19">
    <w:name w:val="样式 9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20">
    <w:name w:val="样式 9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21">
    <w:name w:val="样式 9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22">
    <w:name w:val="样式 9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23">
    <w:name w:val="样式 9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24">
    <w:name w:val="样式 9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25">
    <w:name w:val="样式 9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26">
    <w:name w:val="样式 9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27">
    <w:name w:val="样式 9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28">
    <w:name w:val="样式 9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29">
    <w:name w:val="样式 9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30">
    <w:name w:val="样式 9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31">
    <w:name w:val="样式 9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32">
    <w:name w:val="样式 10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33">
    <w:name w:val="样式 10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34">
    <w:name w:val="样式 10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35">
    <w:name w:val="样式 10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36">
    <w:name w:val="样式 10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37">
    <w:name w:val="样式 10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38">
    <w:name w:val="样式 10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39">
    <w:name w:val="样式 10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40">
    <w:name w:val="样式 10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41">
    <w:name w:val="样式 10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42">
    <w:name w:val="样式 10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43">
    <w:name w:val="样式 10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44">
    <w:name w:val="样式 10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45">
    <w:name w:val="样式 10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46">
    <w:name w:val="样式 10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47">
    <w:name w:val="样式 10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48">
    <w:name w:val="样式 10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49">
    <w:name w:val="样式 10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50">
    <w:name w:val="样式 10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51">
    <w:name w:val="样式 10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52">
    <w:name w:val="样式 10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53">
    <w:name w:val="样式 10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54">
    <w:name w:val="样式 10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55">
    <w:name w:val="样式 10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56">
    <w:name w:val="样式 10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57">
    <w:name w:val="样式 10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58">
    <w:name w:val="样式 10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59">
    <w:name w:val="样式 10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60">
    <w:name w:val="样式 10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61">
    <w:name w:val="样式 10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62">
    <w:name w:val="样式 10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63">
    <w:name w:val="样式 10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64">
    <w:name w:val="样式 10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65">
    <w:name w:val="样式 10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66">
    <w:name w:val="样式 10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67">
    <w:name w:val="样式 10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68">
    <w:name w:val="样式 10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69">
    <w:name w:val="样式 10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70">
    <w:name w:val="样式 10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71">
    <w:name w:val="样式 10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72">
    <w:name w:val="样式 10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73">
    <w:name w:val="样式 10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74">
    <w:name w:val="样式 10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75">
    <w:name w:val="样式 10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76">
    <w:name w:val="样式 10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77">
    <w:name w:val="样式 10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78">
    <w:name w:val="样式 10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79">
    <w:name w:val="样式 10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80">
    <w:name w:val="样式 10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81">
    <w:name w:val="样式 10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82">
    <w:name w:val="样式 10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83">
    <w:name w:val="样式 10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84">
    <w:name w:val="样式 10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85">
    <w:name w:val="样式 10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86">
    <w:name w:val="样式 10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87">
    <w:name w:val="样式 10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88">
    <w:name w:val="样式 10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89">
    <w:name w:val="样式 10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90">
    <w:name w:val="样式 10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91">
    <w:name w:val="样式 10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92">
    <w:name w:val="样式 10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93">
    <w:name w:val="样式 10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94">
    <w:name w:val="样式 10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95">
    <w:name w:val="样式 10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96">
    <w:name w:val="样式 10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97">
    <w:name w:val="样式 10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98">
    <w:name w:val="样式 10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099">
    <w:name w:val="样式 10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00">
    <w:name w:val="样式 10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01">
    <w:name w:val="样式 10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02">
    <w:name w:val="样式 10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03">
    <w:name w:val="样式 10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04">
    <w:name w:val="样式 10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05">
    <w:name w:val="样式 10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06">
    <w:name w:val="样式 10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07">
    <w:name w:val="样式 10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08">
    <w:name w:val="样式 10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09">
    <w:name w:val="样式 10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10">
    <w:name w:val="样式 10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11">
    <w:name w:val="样式 10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12">
    <w:name w:val="样式 10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13">
    <w:name w:val="样式 10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14">
    <w:name w:val="样式 10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15">
    <w:name w:val="样式 10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16">
    <w:name w:val="样式 10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17">
    <w:name w:val="样式 10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18">
    <w:name w:val="样式 10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19">
    <w:name w:val="样式 10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20">
    <w:name w:val="样式 10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21">
    <w:name w:val="样式 10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22">
    <w:name w:val="样式 10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23">
    <w:name w:val="样式 10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24">
    <w:name w:val="样式 10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25">
    <w:name w:val="样式 10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26">
    <w:name w:val="样式 10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27">
    <w:name w:val="样式 10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28">
    <w:name w:val="样式 10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29">
    <w:name w:val="样式 10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30">
    <w:name w:val="样式 10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31">
    <w:name w:val="样式 10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32">
    <w:name w:val="样式 11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33">
    <w:name w:val="样式 11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34">
    <w:name w:val="样式 11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35">
    <w:name w:val="样式 11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36">
    <w:name w:val="样式 11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37">
    <w:name w:val="样式 11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38">
    <w:name w:val="样式 11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39">
    <w:name w:val="样式 11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40">
    <w:name w:val="样式 11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41">
    <w:name w:val="样式 11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42">
    <w:name w:val="样式 11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43">
    <w:name w:val="样式 11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44">
    <w:name w:val="样式 11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45">
    <w:name w:val="样式 11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46">
    <w:name w:val="样式 11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47">
    <w:name w:val="样式 11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48">
    <w:name w:val="样式 11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49">
    <w:name w:val="样式 11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50">
    <w:name w:val="样式 11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51">
    <w:name w:val="样式 11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52">
    <w:name w:val="样式 11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53">
    <w:name w:val="样式 11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54">
    <w:name w:val="样式 11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55">
    <w:name w:val="样式 11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56">
    <w:name w:val="样式 11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57">
    <w:name w:val="样式 11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58">
    <w:name w:val="样式 11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59">
    <w:name w:val="样式 11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60">
    <w:name w:val="样式 11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61">
    <w:name w:val="样式 11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62">
    <w:name w:val="样式 11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63">
    <w:name w:val="样式 11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64">
    <w:name w:val="样式 11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65">
    <w:name w:val="样式 11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66">
    <w:name w:val="样式 11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67">
    <w:name w:val="样式 11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68">
    <w:name w:val="样式 11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69">
    <w:name w:val="样式 11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70">
    <w:name w:val="样式 11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71">
    <w:name w:val="样式 11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72">
    <w:name w:val="样式 11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73">
    <w:name w:val="样式 11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74">
    <w:name w:val="样式 11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75">
    <w:name w:val="样式 11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76">
    <w:name w:val="样式 11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77">
    <w:name w:val="样式 11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78">
    <w:name w:val="样式 11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79">
    <w:name w:val="样式 11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80">
    <w:name w:val="样式 11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81">
    <w:name w:val="样式 11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82">
    <w:name w:val="样式 11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83">
    <w:name w:val="样式 11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84">
    <w:name w:val="样式 11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85">
    <w:name w:val="样式 11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86">
    <w:name w:val="样式 11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87">
    <w:name w:val="样式 11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88">
    <w:name w:val="样式 11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89">
    <w:name w:val="样式 11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90">
    <w:name w:val="样式 11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91">
    <w:name w:val="样式 11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92">
    <w:name w:val="样式 11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93">
    <w:name w:val="样式 11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94">
    <w:name w:val="样式 11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95">
    <w:name w:val="样式 11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96">
    <w:name w:val="样式 11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97">
    <w:name w:val="样式 11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98">
    <w:name w:val="样式 11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199">
    <w:name w:val="样式 11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00">
    <w:name w:val="样式 11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01">
    <w:name w:val="样式 11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02">
    <w:name w:val="样式 11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03">
    <w:name w:val="样式 11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04">
    <w:name w:val="样式 11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05">
    <w:name w:val="样式 11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06">
    <w:name w:val="样式 11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07">
    <w:name w:val="样式 11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08">
    <w:name w:val="样式 11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09">
    <w:name w:val="样式 11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10">
    <w:name w:val="样式 11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11">
    <w:name w:val="样式 11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12">
    <w:name w:val="样式 11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13">
    <w:name w:val="样式 11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14">
    <w:name w:val="样式 11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15">
    <w:name w:val="样式 11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16">
    <w:name w:val="样式 11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17">
    <w:name w:val="样式 11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18">
    <w:name w:val="样式 11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19">
    <w:name w:val="样式 11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20">
    <w:name w:val="样式 11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21">
    <w:name w:val="样式 11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22">
    <w:name w:val="样式 11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23">
    <w:name w:val="样式 11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24">
    <w:name w:val="样式 11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25">
    <w:name w:val="样式 11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26">
    <w:name w:val="样式 11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27">
    <w:name w:val="样式 11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28">
    <w:name w:val="样式 11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29">
    <w:name w:val="样式 11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30">
    <w:name w:val="样式 11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31">
    <w:name w:val="样式 11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32">
    <w:name w:val="样式 12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33">
    <w:name w:val="样式 12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34">
    <w:name w:val="样式 12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35">
    <w:name w:val="样式 12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36">
    <w:name w:val="样式 12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37">
    <w:name w:val="样式 12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38">
    <w:name w:val="样式 12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39">
    <w:name w:val="样式 12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40">
    <w:name w:val="样式 12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41">
    <w:name w:val="样式 12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42">
    <w:name w:val="样式 12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43">
    <w:name w:val="样式 12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44">
    <w:name w:val="样式 12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45">
    <w:name w:val="样式 12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46">
    <w:name w:val="样式 12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47">
    <w:name w:val="样式 12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48">
    <w:name w:val="样式 12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49">
    <w:name w:val="样式 12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50">
    <w:name w:val="样式 12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51">
    <w:name w:val="样式 12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52">
    <w:name w:val="样式 12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53">
    <w:name w:val="样式 12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54">
    <w:name w:val="样式 12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55">
    <w:name w:val="样式 12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56">
    <w:name w:val="样式 12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57">
    <w:name w:val="样式 12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58">
    <w:name w:val="样式 12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59">
    <w:name w:val="样式 12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60">
    <w:name w:val="样式 12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61">
    <w:name w:val="样式 12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62">
    <w:name w:val="样式 12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63">
    <w:name w:val="样式 12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64">
    <w:name w:val="样式 12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65">
    <w:name w:val="样式 12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66">
    <w:name w:val="样式 12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67">
    <w:name w:val="样式 12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68">
    <w:name w:val="样式 12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69">
    <w:name w:val="样式 12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70">
    <w:name w:val="样式 12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71">
    <w:name w:val="样式 12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72">
    <w:name w:val="样式 12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73">
    <w:name w:val="样式 12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74">
    <w:name w:val="样式 12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75">
    <w:name w:val="样式 12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76">
    <w:name w:val="样式 12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77">
    <w:name w:val="样式 12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78">
    <w:name w:val="样式 12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79">
    <w:name w:val="样式 12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80">
    <w:name w:val="样式 12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81">
    <w:name w:val="样式 12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82">
    <w:name w:val="样式 12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83">
    <w:name w:val="样式 12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84">
    <w:name w:val="样式 12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85">
    <w:name w:val="样式 12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86">
    <w:name w:val="样式 12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87">
    <w:name w:val="样式 12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88">
    <w:name w:val="样式 12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89">
    <w:name w:val="样式 12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90">
    <w:name w:val="样式 12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91">
    <w:name w:val="样式 12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92">
    <w:name w:val="样式 12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93">
    <w:name w:val="样式 12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94">
    <w:name w:val="样式 12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95">
    <w:name w:val="样式 12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96">
    <w:name w:val="样式 12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97">
    <w:name w:val="样式 12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98">
    <w:name w:val="样式 12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299">
    <w:name w:val="样式 12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00">
    <w:name w:val="样式 12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01">
    <w:name w:val="样式 12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02">
    <w:name w:val="样式 12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03">
    <w:name w:val="样式 12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04">
    <w:name w:val="样式 12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05">
    <w:name w:val="样式 12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06">
    <w:name w:val="样式 12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07">
    <w:name w:val="样式 12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08">
    <w:name w:val="样式 12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09">
    <w:name w:val="样式 12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10">
    <w:name w:val="样式 12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11">
    <w:name w:val="样式 12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12">
    <w:name w:val="样式 12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13">
    <w:name w:val="样式 12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14">
    <w:name w:val="样式 12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15">
    <w:name w:val="样式 12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16">
    <w:name w:val="样式 12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17">
    <w:name w:val="样式 12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18">
    <w:name w:val="样式 12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19">
    <w:name w:val="样式 12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20">
    <w:name w:val="样式 12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21">
    <w:name w:val="样式 12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22">
    <w:name w:val="样式 12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23">
    <w:name w:val="样式 12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24">
    <w:name w:val="样式 12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25">
    <w:name w:val="样式 12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26">
    <w:name w:val="样式 12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27">
    <w:name w:val="样式 12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28">
    <w:name w:val="样式 12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29">
    <w:name w:val="样式 12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30">
    <w:name w:val="样式 12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31">
    <w:name w:val="样式 12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32">
    <w:name w:val="样式 13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33">
    <w:name w:val="样式 13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34">
    <w:name w:val="样式 13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35">
    <w:name w:val="样式 13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36">
    <w:name w:val="样式 13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37">
    <w:name w:val="样式 13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38">
    <w:name w:val="样式 13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39">
    <w:name w:val="样式 13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40">
    <w:name w:val="样式 13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41">
    <w:name w:val="样式 13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42">
    <w:name w:val="样式 13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43">
    <w:name w:val="样式 13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44">
    <w:name w:val="样式 13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45">
    <w:name w:val="样式 13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46">
    <w:name w:val="样式 13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47">
    <w:name w:val="样式 13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48">
    <w:name w:val="样式 13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49">
    <w:name w:val="样式 13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50">
    <w:name w:val="样式 13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51">
    <w:name w:val="样式 13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52">
    <w:name w:val="样式 13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53">
    <w:name w:val="样式 13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54">
    <w:name w:val="样式 13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55">
    <w:name w:val="样式 13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56">
    <w:name w:val="样式 13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57">
    <w:name w:val="样式 13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58">
    <w:name w:val="样式 13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59">
    <w:name w:val="样式 13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60">
    <w:name w:val="样式 13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61">
    <w:name w:val="样式 13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62">
    <w:name w:val="样式 13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63">
    <w:name w:val="样式 13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64">
    <w:name w:val="样式 13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65">
    <w:name w:val="样式 13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66">
    <w:name w:val="样式 13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67">
    <w:name w:val="样式 13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68">
    <w:name w:val="样式 13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69">
    <w:name w:val="样式 13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70">
    <w:name w:val="样式 13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71">
    <w:name w:val="样式 13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72">
    <w:name w:val="样式 13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73">
    <w:name w:val="样式 13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74">
    <w:name w:val="样式 13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75">
    <w:name w:val="样式 13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76">
    <w:name w:val="样式 13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77">
    <w:name w:val="样式 13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78">
    <w:name w:val="样式 13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79">
    <w:name w:val="样式 13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80">
    <w:name w:val="样式 13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81">
    <w:name w:val="样式 13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82">
    <w:name w:val="样式 13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83">
    <w:name w:val="样式 13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84">
    <w:name w:val="样式 13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85">
    <w:name w:val="样式 13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86">
    <w:name w:val="样式 13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87">
    <w:name w:val="样式 13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88">
    <w:name w:val="样式 13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89">
    <w:name w:val="样式 13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90">
    <w:name w:val="样式 13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91">
    <w:name w:val="样式 13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92">
    <w:name w:val="样式 13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93">
    <w:name w:val="样式 13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94">
    <w:name w:val="样式 13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95">
    <w:name w:val="样式 13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96">
    <w:name w:val="样式 13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97">
    <w:name w:val="样式 13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98">
    <w:name w:val="样式 13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399">
    <w:name w:val="样式 13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00">
    <w:name w:val="样式 13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01">
    <w:name w:val="样式 13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02">
    <w:name w:val="样式 13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03">
    <w:name w:val="样式 13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04">
    <w:name w:val="样式 13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05">
    <w:name w:val="样式 13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06">
    <w:name w:val="样式 13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07">
    <w:name w:val="样式 13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08">
    <w:name w:val="样式 13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09">
    <w:name w:val="样式 13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10">
    <w:name w:val="样式 13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11">
    <w:name w:val="样式 13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12">
    <w:name w:val="样式 13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13">
    <w:name w:val="样式 13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14">
    <w:name w:val="样式 13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15">
    <w:name w:val="样式 13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16">
    <w:name w:val="样式 13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17">
    <w:name w:val="样式 13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18">
    <w:name w:val="样式 13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19">
    <w:name w:val="样式 13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20">
    <w:name w:val="样式 13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21">
    <w:name w:val="样式 13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22">
    <w:name w:val="样式 13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23">
    <w:name w:val="样式 13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24">
    <w:name w:val="样式 13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25">
    <w:name w:val="样式 13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26">
    <w:name w:val="样式 13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27">
    <w:name w:val="样式 13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28">
    <w:name w:val="样式 13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29">
    <w:name w:val="样式 13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30">
    <w:name w:val="样式 13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31">
    <w:name w:val="样式 13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32">
    <w:name w:val="样式 14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33">
    <w:name w:val="样式 14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34">
    <w:name w:val="样式 14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35">
    <w:name w:val="样式 14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36">
    <w:name w:val="样式 14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37">
    <w:name w:val="样式 14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38">
    <w:name w:val="样式 14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39">
    <w:name w:val="样式 14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40">
    <w:name w:val="样式 14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41">
    <w:name w:val="样式 14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42">
    <w:name w:val="样式 14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43">
    <w:name w:val="样式 14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44">
    <w:name w:val="样式 14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45">
    <w:name w:val="样式 14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46">
    <w:name w:val="样式 14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47">
    <w:name w:val="样式 14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48">
    <w:name w:val="样式 14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49">
    <w:name w:val="样式 14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50">
    <w:name w:val="样式 14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51">
    <w:name w:val="样式 14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52">
    <w:name w:val="样式 14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53">
    <w:name w:val="样式 14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54">
    <w:name w:val="样式 14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55">
    <w:name w:val="样式 14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56">
    <w:name w:val="样式 14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57">
    <w:name w:val="样式 14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58">
    <w:name w:val="样式 14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59">
    <w:name w:val="样式 14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60">
    <w:name w:val="样式 14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61">
    <w:name w:val="样式 14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62">
    <w:name w:val="样式 14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63">
    <w:name w:val="样式 14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64">
    <w:name w:val="样式 14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65">
    <w:name w:val="样式 14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66">
    <w:name w:val="样式 14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67">
    <w:name w:val="样式 14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68">
    <w:name w:val="样式 14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69">
    <w:name w:val="样式 14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70">
    <w:name w:val="样式 14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71">
    <w:name w:val="样式 14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72">
    <w:name w:val="样式 14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73">
    <w:name w:val="样式 14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74">
    <w:name w:val="样式 14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75">
    <w:name w:val="样式 14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76">
    <w:name w:val="样式 14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77">
    <w:name w:val="样式 14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78">
    <w:name w:val="样式 14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79">
    <w:name w:val="样式 14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80">
    <w:name w:val="样式 14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81">
    <w:name w:val="样式 14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82">
    <w:name w:val="样式 14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83">
    <w:name w:val="样式 14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84">
    <w:name w:val="样式 14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85">
    <w:name w:val="样式 14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86">
    <w:name w:val="样式 14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87">
    <w:name w:val="样式 14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88">
    <w:name w:val="样式 14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89">
    <w:name w:val="样式 14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90">
    <w:name w:val="样式 14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91">
    <w:name w:val="样式 14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92">
    <w:name w:val="样式 14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93">
    <w:name w:val="样式 14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94">
    <w:name w:val="样式 14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95">
    <w:name w:val="样式 14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96">
    <w:name w:val="样式 14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97">
    <w:name w:val="样式 14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98">
    <w:name w:val="样式 14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499">
    <w:name w:val="样式 14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00">
    <w:name w:val="样式 14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01">
    <w:name w:val="样式 14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02">
    <w:name w:val="样式 14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03">
    <w:name w:val="样式 14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04">
    <w:name w:val="样式 14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05">
    <w:name w:val="样式 14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06">
    <w:name w:val="样式 14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07">
    <w:name w:val="样式 14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08">
    <w:name w:val="样式 14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09">
    <w:name w:val="样式 14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10">
    <w:name w:val="样式 14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11">
    <w:name w:val="样式 14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12">
    <w:name w:val="样式 14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13">
    <w:name w:val="样式 14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14">
    <w:name w:val="样式 14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15">
    <w:name w:val="样式 14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16">
    <w:name w:val="样式 14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17">
    <w:name w:val="样式 14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18">
    <w:name w:val="样式 14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19">
    <w:name w:val="样式 14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20">
    <w:name w:val="样式 14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21">
    <w:name w:val="样式 14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22">
    <w:name w:val="样式 14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23">
    <w:name w:val="样式 14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24">
    <w:name w:val="样式 14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25">
    <w:name w:val="样式 14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26">
    <w:name w:val="样式 14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27">
    <w:name w:val="样式 14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28">
    <w:name w:val="样式 14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29">
    <w:name w:val="样式 14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30">
    <w:name w:val="样式 14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31">
    <w:name w:val="样式 14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32">
    <w:name w:val="样式 15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33">
    <w:name w:val="样式 15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34">
    <w:name w:val="样式 15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35">
    <w:name w:val="样式 15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36">
    <w:name w:val="样式 15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37">
    <w:name w:val="样式 15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38">
    <w:name w:val="样式 15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39">
    <w:name w:val="样式 15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40">
    <w:name w:val="样式 15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41">
    <w:name w:val="样式 15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42">
    <w:name w:val="样式 15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43">
    <w:name w:val="样式 15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44">
    <w:name w:val="样式 15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45">
    <w:name w:val="样式 15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46">
    <w:name w:val="样式 15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47">
    <w:name w:val="样式 15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48">
    <w:name w:val="样式 15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49">
    <w:name w:val="样式 15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50">
    <w:name w:val="样式 15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51">
    <w:name w:val="样式 15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52">
    <w:name w:val="样式 15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53">
    <w:name w:val="样式 15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54">
    <w:name w:val="样式 15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55">
    <w:name w:val="样式 15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56">
    <w:name w:val="样式 15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57">
    <w:name w:val="样式 15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58">
    <w:name w:val="样式 15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59">
    <w:name w:val="样式 15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60">
    <w:name w:val="样式 15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61">
    <w:name w:val="样式 15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62">
    <w:name w:val="样式 15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63">
    <w:name w:val="样式 15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64">
    <w:name w:val="样式 15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65">
    <w:name w:val="样式 15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66">
    <w:name w:val="样式 15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67">
    <w:name w:val="样式 15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68">
    <w:name w:val="样式 15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69">
    <w:name w:val="样式 15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70">
    <w:name w:val="样式 15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71">
    <w:name w:val="样式 15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72">
    <w:name w:val="样式 15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73">
    <w:name w:val="样式 15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74">
    <w:name w:val="样式 15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75">
    <w:name w:val="样式 15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76">
    <w:name w:val="样式 15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77">
    <w:name w:val="样式 15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78">
    <w:name w:val="样式 15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79">
    <w:name w:val="样式 15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80">
    <w:name w:val="样式 15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81">
    <w:name w:val="样式 15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82">
    <w:name w:val="样式 15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83">
    <w:name w:val="样式 15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84">
    <w:name w:val="样式 15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85">
    <w:name w:val="样式 15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86">
    <w:name w:val="样式 15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87">
    <w:name w:val="样式 15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88">
    <w:name w:val="样式 15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89">
    <w:name w:val="样式 15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90">
    <w:name w:val="样式 15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91">
    <w:name w:val="样式 15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92">
    <w:name w:val="样式 15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93">
    <w:name w:val="样式 15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94">
    <w:name w:val="样式 15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95">
    <w:name w:val="样式 15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96">
    <w:name w:val="样式 15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97">
    <w:name w:val="样式 15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98">
    <w:name w:val="样式 15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599">
    <w:name w:val="样式 15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00">
    <w:name w:val="样式 15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01">
    <w:name w:val="样式 15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02">
    <w:name w:val="样式 15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03">
    <w:name w:val="样式 15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04">
    <w:name w:val="样式 15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05">
    <w:name w:val="样式 15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06">
    <w:name w:val="样式 15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07">
    <w:name w:val="样式 15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08">
    <w:name w:val="样式 15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09">
    <w:name w:val="样式 15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10">
    <w:name w:val="样式 15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11">
    <w:name w:val="样式 15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12">
    <w:name w:val="样式 15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13">
    <w:name w:val="样式 15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14">
    <w:name w:val="样式 15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15">
    <w:name w:val="样式 15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16">
    <w:name w:val="样式 15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17">
    <w:name w:val="样式 15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18">
    <w:name w:val="样式 15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19">
    <w:name w:val="样式 15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20">
    <w:name w:val="样式 15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21">
    <w:name w:val="样式 15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22">
    <w:name w:val="样式 15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23">
    <w:name w:val="样式 15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24">
    <w:name w:val="样式 15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25">
    <w:name w:val="样式 15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26">
    <w:name w:val="样式 15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27">
    <w:name w:val="样式 15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28">
    <w:name w:val="样式 15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29">
    <w:name w:val="样式 15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30">
    <w:name w:val="样式 15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31">
    <w:name w:val="样式 15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32">
    <w:name w:val="样式 16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33">
    <w:name w:val="样式 16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34">
    <w:name w:val="样式 16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35">
    <w:name w:val="样式 16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36">
    <w:name w:val="样式 16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37">
    <w:name w:val="样式 16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38">
    <w:name w:val="样式 16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39">
    <w:name w:val="样式 16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40">
    <w:name w:val="样式 16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41">
    <w:name w:val="样式 16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42">
    <w:name w:val="样式 16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43">
    <w:name w:val="样式 16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44">
    <w:name w:val="样式 16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45">
    <w:name w:val="样式 16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46">
    <w:name w:val="样式 16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47">
    <w:name w:val="样式 16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48">
    <w:name w:val="样式 16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49">
    <w:name w:val="样式 16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50">
    <w:name w:val="样式 16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51">
    <w:name w:val="样式 16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52">
    <w:name w:val="样式 16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53">
    <w:name w:val="样式 16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54">
    <w:name w:val="样式 16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55">
    <w:name w:val="样式 16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56">
    <w:name w:val="样式 16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57">
    <w:name w:val="样式 16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58">
    <w:name w:val="样式 16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59">
    <w:name w:val="样式 162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60">
    <w:name w:val="样式 162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61">
    <w:name w:val="样式 162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62">
    <w:name w:val="样式 163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63">
    <w:name w:val="样式 163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64">
    <w:name w:val="样式 163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65">
    <w:name w:val="样式 163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66">
    <w:name w:val="样式 163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67">
    <w:name w:val="样式 163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68">
    <w:name w:val="样式 163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69">
    <w:name w:val="样式 163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70">
    <w:name w:val="样式 163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71">
    <w:name w:val="样式 163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72">
    <w:name w:val="样式 164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73">
    <w:name w:val="样式 164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74">
    <w:name w:val="样式 164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75">
    <w:name w:val="样式 164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76">
    <w:name w:val="样式 164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77">
    <w:name w:val="样式 164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78">
    <w:name w:val="样式 164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79">
    <w:name w:val="样式 164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80">
    <w:name w:val="样式 164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81">
    <w:name w:val="样式 164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82">
    <w:name w:val="样式 165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83">
    <w:name w:val="样式 165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84">
    <w:name w:val="样式 165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85">
    <w:name w:val="样式 165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86">
    <w:name w:val="样式 165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87">
    <w:name w:val="样式 165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88">
    <w:name w:val="样式 165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89">
    <w:name w:val="样式 165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90">
    <w:name w:val="样式 165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91">
    <w:name w:val="样式 165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92">
    <w:name w:val="样式 166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93">
    <w:name w:val="样式 166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94">
    <w:name w:val="样式 166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695">
    <w:name w:val="样式 166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797">
    <w:name w:val="样式 166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798">
    <w:name w:val="样式 166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799">
    <w:name w:val="样式 166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00">
    <w:name w:val="样式 166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01">
    <w:name w:val="样式 166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02">
    <w:name w:val="样式 166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03">
    <w:name w:val="样式 167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04">
    <w:name w:val="样式 167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05">
    <w:name w:val="样式 167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06">
    <w:name w:val="样式 167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07">
    <w:name w:val="样式 167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08">
    <w:name w:val="样式 167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09">
    <w:name w:val="样式 167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10">
    <w:name w:val="样式 167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11">
    <w:name w:val="样式 167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12">
    <w:name w:val="样式 167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13">
    <w:name w:val="样式 168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14">
    <w:name w:val="样式 168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15">
    <w:name w:val="样式 168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16">
    <w:name w:val="样式 168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17">
    <w:name w:val="样式 168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18">
    <w:name w:val="样式 168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19">
    <w:name w:val="样式 168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20">
    <w:name w:val="样式 168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21">
    <w:name w:val="样式 168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22">
    <w:name w:val="样式 168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23">
    <w:name w:val="样式 169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24">
    <w:name w:val="样式 169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25">
    <w:name w:val="样式 169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26">
    <w:name w:val="样式 169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27">
    <w:name w:val="样式 169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28">
    <w:name w:val="样式 169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29">
    <w:name w:val="样式 169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30">
    <w:name w:val="样式 169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31">
    <w:name w:val="样式 169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32">
    <w:name w:val="样式 169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33">
    <w:name w:val="样式 170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34">
    <w:name w:val="样式 170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35">
    <w:name w:val="样式 170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36">
    <w:name w:val="样式 170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37">
    <w:name w:val="样式 170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38">
    <w:name w:val="样式 170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39">
    <w:name w:val="样式 170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40">
    <w:name w:val="样式 170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41">
    <w:name w:val="样式 170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42">
    <w:name w:val="样式 170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43">
    <w:name w:val="样式 171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44">
    <w:name w:val="样式 171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45">
    <w:name w:val="样式 171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46">
    <w:name w:val="样式 171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47">
    <w:name w:val="样式 171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48">
    <w:name w:val="样式 171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49">
    <w:name w:val="样式 171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50">
    <w:name w:val="样式 1717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51">
    <w:name w:val="样式 1718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52">
    <w:name w:val="样式 1719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53">
    <w:name w:val="样式 1720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54">
    <w:name w:val="样式 1721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55">
    <w:name w:val="样式 1722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56">
    <w:name w:val="样式 1723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57">
    <w:name w:val="样式 1724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58">
    <w:name w:val="样式 1725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customStyle="1" w:styleId="1859">
    <w:name w:val="样式 1726 10 磅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5A7B916-5B04-40BF-87F2-3D6F8F46FEC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1055</TotalTime>
  <Application>Yozo_Office27021597764231179</Application>
  <Pages>1</Pages>
  <Words>0</Words>
  <Characters>745</Characters>
  <Lines>0</Lines>
  <Paragraphs>4</Paragraphs>
  <CharactersWithSpaces>994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杨光</dc:creator>
  <cp:lastModifiedBy>greatwall</cp:lastModifiedBy>
  <cp:revision>27</cp:revision>
  <cp:lastPrinted>2024-03-21T06:05:00Z</cp:lastPrinted>
  <dcterms:created xsi:type="dcterms:W3CDTF">2024-04-30T04:15:00Z</dcterms:created>
  <dcterms:modified xsi:type="dcterms:W3CDTF">2026-04-15T06:51:38Z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2052-12.1.0.15990</vt:lpwstr>
  </property>
  <property fmtid="{D5CDD505-2E9C-101B-9397-08002B2CF9AE}" pid="3" name="ICV">
    <vt:lpwstr>BA3C1B8909AA4DEDB1836AAB96F24FF8_13</vt:lpwstr>
  </property>
</Properties>
</file>